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7013" w14:textId="77777777" w:rsidR="00EB6E31" w:rsidRPr="009F506B" w:rsidRDefault="00EB6E31" w:rsidP="00C75E15">
      <w:pPr>
        <w:pStyle w:val="Titolomodulo"/>
        <w:rPr>
          <w:sz w:val="24"/>
          <w:szCs w:val="24"/>
        </w:rPr>
      </w:pPr>
    </w:p>
    <w:p w14:paraId="7EC7132A" w14:textId="3B4CC0EB" w:rsidR="005D3099" w:rsidRPr="009F506B" w:rsidRDefault="005D3099" w:rsidP="00C75E15">
      <w:pPr>
        <w:pStyle w:val="NormaleWeb"/>
        <w:jc w:val="center"/>
      </w:pPr>
      <w:r w:rsidRPr="009F506B">
        <w:rPr>
          <w:noProof/>
        </w:rPr>
        <w:drawing>
          <wp:inline distT="0" distB="0" distL="0" distR="0" wp14:anchorId="1DD7E709" wp14:editId="0A91D748">
            <wp:extent cx="3076575" cy="1476375"/>
            <wp:effectExtent l="0" t="0" r="9525" b="9525"/>
            <wp:docPr id="1394677467" name="Immagine 5" descr="Immagine che contiene logo, testo, simbolo, emble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7467" name="Immagine 5" descr="Immagine che contiene logo, testo, simbolo, emble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5576" w14:textId="77777777" w:rsidR="00EB6E31" w:rsidRPr="009F506B" w:rsidRDefault="00EB6E31" w:rsidP="00C75E15">
      <w:pPr>
        <w:pStyle w:val="Titolomodulo"/>
        <w:rPr>
          <w:sz w:val="24"/>
          <w:szCs w:val="24"/>
        </w:rPr>
      </w:pPr>
    </w:p>
    <w:p w14:paraId="67D47991" w14:textId="3F21519A" w:rsidR="00F62389" w:rsidRPr="009F506B" w:rsidRDefault="00F62389" w:rsidP="00C75E15">
      <w:pPr>
        <w:pStyle w:val="Titolomodulo"/>
        <w:rPr>
          <w:b/>
          <w:bCs w:val="0"/>
          <w:sz w:val="28"/>
          <w:szCs w:val="28"/>
        </w:rPr>
      </w:pPr>
      <w:r w:rsidRPr="009F506B">
        <w:rPr>
          <w:b/>
          <w:bCs w:val="0"/>
          <w:sz w:val="28"/>
          <w:szCs w:val="28"/>
        </w:rPr>
        <w:t>SCHEDA PRESENTAZIONE PROGETTO</w:t>
      </w:r>
    </w:p>
    <w:p w14:paraId="2AAE9986" w14:textId="6D837961" w:rsidR="006B2594" w:rsidRPr="009F506B" w:rsidRDefault="00F62389" w:rsidP="00C75E15">
      <w:pPr>
        <w:pStyle w:val="Titolomodulo"/>
        <w:rPr>
          <w:b/>
          <w:bCs w:val="0"/>
          <w:sz w:val="28"/>
          <w:szCs w:val="28"/>
        </w:rPr>
      </w:pPr>
      <w:r w:rsidRPr="009F506B">
        <w:rPr>
          <w:b/>
          <w:bCs w:val="0"/>
          <w:sz w:val="28"/>
          <w:szCs w:val="28"/>
        </w:rPr>
        <w:t>PER IL BILANCIO PARTECIPATO</w:t>
      </w:r>
    </w:p>
    <w:p w14:paraId="330E8E73" w14:textId="77777777" w:rsidR="00C75E15" w:rsidRDefault="00C75E15" w:rsidP="00C75E15">
      <w:pPr>
        <w:pStyle w:val="Nomepartecipante"/>
        <w:spacing w:before="0" w:after="0"/>
        <w:rPr>
          <w:sz w:val="24"/>
          <w:szCs w:val="24"/>
        </w:rPr>
      </w:pPr>
    </w:p>
    <w:p w14:paraId="3094B0A0" w14:textId="77777777" w:rsidR="00207FD3" w:rsidRDefault="00207FD3" w:rsidP="00C75E15">
      <w:pPr>
        <w:pStyle w:val="Nomepartecipante"/>
        <w:spacing w:before="0" w:after="0"/>
        <w:rPr>
          <w:sz w:val="24"/>
          <w:szCs w:val="24"/>
        </w:rPr>
      </w:pPr>
    </w:p>
    <w:p w14:paraId="1E7A6F8C" w14:textId="77777777" w:rsidR="001B39C1" w:rsidRDefault="001B39C1" w:rsidP="00C75E15">
      <w:pPr>
        <w:pStyle w:val="Nomepartecipante"/>
        <w:spacing w:before="0" w:after="0"/>
        <w:rPr>
          <w:sz w:val="24"/>
          <w:szCs w:val="24"/>
        </w:rPr>
      </w:pPr>
    </w:p>
    <w:p w14:paraId="7A4BF575" w14:textId="1FF53EE4" w:rsidR="00F62389" w:rsidRDefault="00F358B2" w:rsidP="00C75E15">
      <w:pPr>
        <w:pStyle w:val="Nomepartecipante"/>
        <w:spacing w:before="0" w:after="0"/>
        <w:rPr>
          <w:sz w:val="24"/>
          <w:szCs w:val="24"/>
        </w:rPr>
      </w:pPr>
      <w:r w:rsidRPr="009F506B">
        <w:rPr>
          <w:sz w:val="24"/>
          <w:szCs w:val="24"/>
        </w:rPr>
        <w:t>Nome</w:t>
      </w:r>
      <w:r w:rsidR="00F62389" w:rsidRPr="009F506B">
        <w:rPr>
          <w:sz w:val="24"/>
          <w:szCs w:val="24"/>
        </w:rPr>
        <w:t xml:space="preserve"> e cognome del proponente capofila</w:t>
      </w:r>
      <w:r w:rsidR="009A3399" w:rsidRPr="009F506B">
        <w:rPr>
          <w:sz w:val="24"/>
          <w:szCs w:val="24"/>
        </w:rPr>
        <w:t>:</w:t>
      </w:r>
    </w:p>
    <w:p w14:paraId="34931124" w14:textId="77777777" w:rsidR="00C75E15" w:rsidRDefault="00C75E15" w:rsidP="00C75E15">
      <w:pPr>
        <w:pStyle w:val="Nomepartecipante"/>
        <w:spacing w:before="0" w:after="0"/>
        <w:rPr>
          <w:sz w:val="24"/>
          <w:szCs w:val="24"/>
        </w:rPr>
      </w:pPr>
    </w:p>
    <w:p w14:paraId="07446194" w14:textId="19228E54" w:rsidR="006B2594" w:rsidRDefault="00C75E15" w:rsidP="00C75E15">
      <w:pPr>
        <w:pStyle w:val="Nomepartecipante"/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2F62B41" w14:textId="77777777" w:rsidR="00C75E15" w:rsidRPr="009F506B" w:rsidRDefault="00C75E15" w:rsidP="00C75E15">
      <w:pPr>
        <w:pStyle w:val="Nomepartecipante"/>
        <w:spacing w:before="0" w:after="0"/>
        <w:rPr>
          <w:sz w:val="24"/>
          <w:szCs w:val="24"/>
        </w:rPr>
      </w:pPr>
    </w:p>
    <w:p w14:paraId="189ED244" w14:textId="77777777" w:rsidR="001B39C1" w:rsidRDefault="001B39C1" w:rsidP="00C75E15">
      <w:pPr>
        <w:pStyle w:val="Nomepartecipante"/>
        <w:spacing w:before="0" w:after="0"/>
        <w:rPr>
          <w:sz w:val="24"/>
          <w:szCs w:val="24"/>
        </w:rPr>
      </w:pPr>
    </w:p>
    <w:p w14:paraId="4268C16B" w14:textId="25787149" w:rsidR="00C75E15" w:rsidRDefault="00C306C8" w:rsidP="00C75E15">
      <w:pPr>
        <w:pStyle w:val="Nomepartecipante"/>
        <w:spacing w:before="0" w:after="0"/>
        <w:rPr>
          <w:sz w:val="24"/>
          <w:szCs w:val="24"/>
        </w:rPr>
      </w:pPr>
      <w:r w:rsidRPr="009F506B">
        <w:rPr>
          <w:sz w:val="24"/>
          <w:szCs w:val="24"/>
        </w:rPr>
        <w:t>Estremi documento d’identità</w:t>
      </w:r>
      <w:r w:rsidR="00C75E15">
        <w:rPr>
          <w:sz w:val="24"/>
          <w:szCs w:val="24"/>
        </w:rPr>
        <w:t>:</w:t>
      </w:r>
    </w:p>
    <w:p w14:paraId="2AE3D54F" w14:textId="60B60849" w:rsidR="009A3399" w:rsidRDefault="00D04336" w:rsidP="00C75E15">
      <w:pPr>
        <w:pStyle w:val="Nomepartecipante"/>
        <w:spacing w:before="0" w:after="0"/>
      </w:pPr>
      <w:r w:rsidRPr="009F506B">
        <w:t>(</w:t>
      </w:r>
      <w:r w:rsidRPr="009F506B">
        <w:t>se elettronica 2 caratteri alfabetici - 5 caratteri numerici - 2 caratteri alfabetici</w:t>
      </w:r>
      <w:r w:rsidRPr="009F506B">
        <w:t xml:space="preserve">; se cartacea </w:t>
      </w:r>
      <w:r w:rsidR="00A7687C" w:rsidRPr="009F506B">
        <w:t>2 caratteri alfabetici e 7 caratteri numerici)</w:t>
      </w:r>
    </w:p>
    <w:p w14:paraId="65AE5F41" w14:textId="77777777" w:rsidR="00C75E15" w:rsidRPr="009F506B" w:rsidRDefault="00C75E15" w:rsidP="00C75E15">
      <w:pPr>
        <w:pStyle w:val="Nomepartecipante"/>
        <w:spacing w:before="0" w:after="0"/>
      </w:pPr>
    </w:p>
    <w:p w14:paraId="23A99F52" w14:textId="0DF1A7E6" w:rsidR="00C306C8" w:rsidRPr="009F506B" w:rsidRDefault="00E90C61" w:rsidP="00C75E15">
      <w:pPr>
        <w:pStyle w:val="Nomepartecipante"/>
        <w:spacing w:before="0" w:after="0"/>
        <w:rPr>
          <w:sz w:val="24"/>
          <w:szCs w:val="24"/>
        </w:rPr>
      </w:pPr>
      <w:r w:rsidRPr="009F506B">
        <w:rPr>
          <w:sz w:val="24"/>
          <w:szCs w:val="24"/>
        </w:rPr>
        <w:t>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 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>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 xml:space="preserve"> ___ </w:t>
      </w:r>
      <w:r w:rsidR="00A7687C" w:rsidRPr="009F506B">
        <w:rPr>
          <w:sz w:val="24"/>
          <w:szCs w:val="24"/>
        </w:rPr>
        <w:t xml:space="preserve"> </w:t>
      </w:r>
      <w:r w:rsidRPr="009F506B">
        <w:rPr>
          <w:sz w:val="24"/>
          <w:szCs w:val="24"/>
        </w:rPr>
        <w:t>___</w:t>
      </w:r>
    </w:p>
    <w:p w14:paraId="4149D47C" w14:textId="77777777" w:rsidR="00C75E15" w:rsidRDefault="00C75E15" w:rsidP="00C75E15">
      <w:pPr>
        <w:pStyle w:val="Corpotesto"/>
        <w:spacing w:after="0"/>
        <w:rPr>
          <w:sz w:val="24"/>
          <w:szCs w:val="24"/>
        </w:rPr>
      </w:pPr>
    </w:p>
    <w:p w14:paraId="0D9EF061" w14:textId="77777777" w:rsidR="001B39C1" w:rsidRDefault="001B39C1" w:rsidP="00C75E15">
      <w:pPr>
        <w:pStyle w:val="Corpotesto"/>
        <w:spacing w:after="0"/>
        <w:rPr>
          <w:sz w:val="24"/>
          <w:szCs w:val="24"/>
        </w:rPr>
      </w:pPr>
    </w:p>
    <w:p w14:paraId="4D613C2A" w14:textId="5686D4CF" w:rsidR="00F62389" w:rsidRPr="009F506B" w:rsidRDefault="00F62389" w:rsidP="00C75E15">
      <w:pPr>
        <w:pStyle w:val="Corpotesto"/>
        <w:spacing w:after="0"/>
        <w:rPr>
          <w:sz w:val="24"/>
          <w:szCs w:val="24"/>
        </w:rPr>
      </w:pPr>
      <w:r w:rsidRPr="009F506B">
        <w:rPr>
          <w:sz w:val="24"/>
          <w:szCs w:val="24"/>
        </w:rPr>
        <w:t>Contatto e-mail</w:t>
      </w:r>
      <w:r w:rsidR="00C41559" w:rsidRPr="009F506B">
        <w:rPr>
          <w:sz w:val="24"/>
          <w:szCs w:val="24"/>
        </w:rPr>
        <w:t>:</w:t>
      </w:r>
    </w:p>
    <w:p w14:paraId="4915A7DC" w14:textId="77777777" w:rsidR="00C75E15" w:rsidRDefault="00C75E15" w:rsidP="00C75E15">
      <w:pPr>
        <w:pStyle w:val="Corpotesto"/>
        <w:spacing w:after="0"/>
        <w:rPr>
          <w:sz w:val="24"/>
          <w:szCs w:val="24"/>
        </w:rPr>
      </w:pPr>
    </w:p>
    <w:p w14:paraId="368103CB" w14:textId="5A7113F6" w:rsidR="00F62389" w:rsidRPr="009F506B" w:rsidRDefault="00F62389" w:rsidP="00C75E15">
      <w:pPr>
        <w:pStyle w:val="Corpotesto"/>
        <w:spacing w:after="0"/>
        <w:rPr>
          <w:sz w:val="24"/>
          <w:szCs w:val="24"/>
        </w:rPr>
      </w:pPr>
      <w:r w:rsidRPr="009F506B">
        <w:rPr>
          <w:sz w:val="24"/>
          <w:szCs w:val="24"/>
        </w:rPr>
        <w:t>___________</w:t>
      </w:r>
      <w:r w:rsidR="004C0368">
        <w:rPr>
          <w:sz w:val="24"/>
          <w:szCs w:val="24"/>
        </w:rPr>
        <w:t>___</w:t>
      </w:r>
      <w:r w:rsidRPr="009F506B">
        <w:rPr>
          <w:sz w:val="24"/>
          <w:szCs w:val="24"/>
        </w:rPr>
        <w:t>______________</w:t>
      </w:r>
      <w:r w:rsidR="004C0368">
        <w:rPr>
          <w:sz w:val="24"/>
          <w:szCs w:val="24"/>
        </w:rPr>
        <w:t xml:space="preserve">    @   </w:t>
      </w:r>
      <w:r w:rsidRPr="009F506B">
        <w:rPr>
          <w:sz w:val="24"/>
          <w:szCs w:val="24"/>
        </w:rPr>
        <w:t>____________________</w:t>
      </w:r>
      <w:r w:rsidR="004C0368">
        <w:rPr>
          <w:sz w:val="24"/>
          <w:szCs w:val="24"/>
        </w:rPr>
        <w:t>_____</w:t>
      </w:r>
      <w:r w:rsidRPr="009F506B">
        <w:rPr>
          <w:sz w:val="24"/>
          <w:szCs w:val="24"/>
        </w:rPr>
        <w:t>_</w:t>
      </w:r>
    </w:p>
    <w:p w14:paraId="0E135B0A" w14:textId="77777777" w:rsidR="00C75E15" w:rsidRDefault="00C75E15" w:rsidP="00C75E15">
      <w:pPr>
        <w:pStyle w:val="Corpotesto"/>
        <w:spacing w:after="0"/>
        <w:rPr>
          <w:sz w:val="24"/>
          <w:szCs w:val="24"/>
        </w:rPr>
      </w:pPr>
    </w:p>
    <w:p w14:paraId="7E387253" w14:textId="77777777" w:rsidR="001B39C1" w:rsidRDefault="001B39C1" w:rsidP="00C75E15">
      <w:pPr>
        <w:pStyle w:val="Corpotesto"/>
        <w:spacing w:after="0"/>
        <w:rPr>
          <w:sz w:val="24"/>
          <w:szCs w:val="24"/>
        </w:rPr>
      </w:pPr>
    </w:p>
    <w:p w14:paraId="465C7D47" w14:textId="66F5C94D" w:rsidR="00F62389" w:rsidRPr="009F506B" w:rsidRDefault="00F62389" w:rsidP="00C75E15">
      <w:pPr>
        <w:pStyle w:val="Corpotesto"/>
        <w:spacing w:after="0"/>
        <w:rPr>
          <w:sz w:val="24"/>
          <w:szCs w:val="24"/>
        </w:rPr>
      </w:pPr>
      <w:r w:rsidRPr="009F506B">
        <w:rPr>
          <w:sz w:val="24"/>
          <w:szCs w:val="24"/>
        </w:rPr>
        <w:t>Contatto telefonico</w:t>
      </w:r>
      <w:r w:rsidR="00C41559" w:rsidRPr="009F506B">
        <w:rPr>
          <w:sz w:val="24"/>
          <w:szCs w:val="24"/>
        </w:rPr>
        <w:t>:</w:t>
      </w:r>
    </w:p>
    <w:p w14:paraId="585C00E5" w14:textId="77777777" w:rsidR="006D34B3" w:rsidRDefault="006D34B3" w:rsidP="00C75E15">
      <w:pPr>
        <w:pStyle w:val="Corpotesto"/>
        <w:spacing w:after="0"/>
        <w:rPr>
          <w:sz w:val="24"/>
          <w:szCs w:val="24"/>
        </w:rPr>
      </w:pPr>
    </w:p>
    <w:p w14:paraId="365AA0D5" w14:textId="6C53727C" w:rsidR="006B2594" w:rsidRDefault="00F62389" w:rsidP="00C75E15">
      <w:pPr>
        <w:pStyle w:val="Corpotesto"/>
        <w:spacing w:after="0"/>
        <w:rPr>
          <w:sz w:val="24"/>
          <w:szCs w:val="24"/>
        </w:rPr>
      </w:pPr>
      <w:r w:rsidRPr="009F506B">
        <w:rPr>
          <w:sz w:val="24"/>
          <w:szCs w:val="24"/>
        </w:rPr>
        <w:t>___________________________________</w:t>
      </w:r>
    </w:p>
    <w:p w14:paraId="6006263D" w14:textId="77777777" w:rsidR="001B39C1" w:rsidRDefault="001B39C1" w:rsidP="00306EF3">
      <w:pPr>
        <w:pStyle w:val="Corpotesto"/>
        <w:rPr>
          <w:sz w:val="24"/>
          <w:szCs w:val="24"/>
        </w:rPr>
      </w:pPr>
    </w:p>
    <w:p w14:paraId="503EE9FB" w14:textId="7825DFC3" w:rsid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Individuazione dell’area tematica cui la proposta si riferisce:</w:t>
      </w:r>
    </w:p>
    <w:p w14:paraId="3AF4F083" w14:textId="77777777" w:rsidR="00B821B6" w:rsidRPr="00306EF3" w:rsidRDefault="00B821B6" w:rsidP="00306EF3">
      <w:pPr>
        <w:pStyle w:val="Corpotesto"/>
        <w:rPr>
          <w:sz w:val="24"/>
          <w:szCs w:val="24"/>
        </w:rPr>
      </w:pPr>
    </w:p>
    <w:p w14:paraId="18A31249" w14:textId="77777777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</w:t>
      </w:r>
    </w:p>
    <w:p w14:paraId="4C522F97" w14:textId="77777777" w:rsidR="006D34B3" w:rsidRDefault="006D34B3" w:rsidP="00306EF3">
      <w:pPr>
        <w:pStyle w:val="Corpotesto"/>
        <w:rPr>
          <w:sz w:val="24"/>
          <w:szCs w:val="24"/>
        </w:rPr>
      </w:pPr>
    </w:p>
    <w:p w14:paraId="430134AA" w14:textId="5C9B4926" w:rsid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Titolo della proposta:</w:t>
      </w:r>
    </w:p>
    <w:p w14:paraId="204E35CD" w14:textId="17979D82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</w:t>
      </w:r>
      <w:r w:rsidR="004C0368">
        <w:rPr>
          <w:sz w:val="24"/>
          <w:szCs w:val="24"/>
        </w:rPr>
        <w:t>_______</w:t>
      </w:r>
    </w:p>
    <w:p w14:paraId="3F737997" w14:textId="11EE931C" w:rsidR="001B39C1" w:rsidRDefault="004C0368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24784B0" w14:textId="4C844DE2" w:rsidR="00AD1C40" w:rsidRDefault="004C0368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372BD5B" w14:textId="75007571" w:rsidR="00306EF3" w:rsidRPr="00306EF3" w:rsidRDefault="00306EF3" w:rsidP="001B39C1">
      <w:pPr>
        <w:pStyle w:val="Corpotesto"/>
        <w:jc w:val="both"/>
        <w:rPr>
          <w:sz w:val="24"/>
          <w:szCs w:val="24"/>
        </w:rPr>
      </w:pPr>
      <w:r w:rsidRPr="00306EF3">
        <w:rPr>
          <w:sz w:val="24"/>
          <w:szCs w:val="24"/>
        </w:rPr>
        <w:lastRenderedPageBreak/>
        <w:t>Descrizione della proposta / idea / progetto e indicazioni sulle modalità di attuazione (allegare facoltativamente foto, disegni o qualunque altro documento illustrativo utile):</w:t>
      </w:r>
    </w:p>
    <w:p w14:paraId="13D73BA1" w14:textId="257F5B75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31754CC" w14:textId="3D184B1C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711CF09F" w14:textId="03E1F763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7E47EDC8" w14:textId="2C3ABEEA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287A12C2" w14:textId="4F61A640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6E2E751D" w14:textId="1FB6BBE2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074FD52C" w14:textId="32D9DC02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1CB1A160" w14:textId="1FDCAC5D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65888FAD" w14:textId="7B474374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2FCDBB4" w14:textId="18F223D2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79856BE4" w14:textId="6A926AAC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0E89126D" w14:textId="757B3418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3B94982B" w14:textId="5739C785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E9E88C8" w14:textId="1AF94F27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32F22E5C" w14:textId="3B558500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0FE940C3" w14:textId="3A3568DB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02663B4E" w14:textId="2001E9C7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</w:t>
      </w:r>
    </w:p>
    <w:p w14:paraId="26FDD73C" w14:textId="541B7B3D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7336DF9B" w14:textId="695F10B0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1B2D20BE" w14:textId="033D1AB0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2D4DCE00" w14:textId="690DD96D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1CE49996" w14:textId="13D3047E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08E4E331" w14:textId="6E4384D6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FEC7E28" w14:textId="0262DB3A" w:rsid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257A4F8" w14:textId="1464258B" w:rsidR="00AD1C40" w:rsidRPr="00306EF3" w:rsidRDefault="00AD1C4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DCC5515" w14:textId="4B759D71" w:rsidR="00AD1C40" w:rsidRDefault="00AD1C4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5F8FD85F" w14:textId="0E9877D4" w:rsidR="00AD1C40" w:rsidRDefault="00AD1C4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5BEB80E0" w14:textId="5E8DFC99" w:rsidR="00AD1C40" w:rsidRDefault="00AD1C4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8BCC8D5" w14:textId="6AC51726" w:rsidR="00AD1C40" w:rsidRDefault="00AD1C4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EB09694" w14:textId="74BBEE95" w:rsidR="00306EF3" w:rsidRPr="00306EF3" w:rsidRDefault="00306EF3" w:rsidP="00EE5DD5">
      <w:pPr>
        <w:pStyle w:val="Corpotesto"/>
        <w:jc w:val="both"/>
        <w:rPr>
          <w:sz w:val="24"/>
          <w:szCs w:val="24"/>
        </w:rPr>
      </w:pPr>
      <w:r w:rsidRPr="00306EF3">
        <w:rPr>
          <w:sz w:val="24"/>
          <w:szCs w:val="24"/>
        </w:rPr>
        <w:lastRenderedPageBreak/>
        <w:t>Stima approssimativa dei costi ipotizzati (eventualmente anche con allegazione di preventivi):</w:t>
      </w:r>
    </w:p>
    <w:p w14:paraId="178D81A3" w14:textId="260E9A24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2AB303D6" w14:textId="60A807A0" w:rsid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1BF6B922" w14:textId="7C0C45CA" w:rsidR="00EE5DD5" w:rsidRDefault="00EE5DD5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0ABB26E" w14:textId="44EAC359" w:rsidR="00EE5DD5" w:rsidRPr="00306EF3" w:rsidRDefault="009B2F7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44E3A25" w14:textId="2EF1817F" w:rsidR="009B2F70" w:rsidRDefault="009B2F7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53D3D8E5" w14:textId="6FC53A04" w:rsidR="009B2F70" w:rsidRDefault="009B2F7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36B6C8B" w14:textId="20AEDB6D" w:rsidR="009B2F70" w:rsidRDefault="009B2F7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27613DB" w14:textId="77777777" w:rsidR="009B2F70" w:rsidRDefault="009B2F70" w:rsidP="00306EF3">
      <w:pPr>
        <w:pStyle w:val="Corpotesto"/>
        <w:rPr>
          <w:sz w:val="24"/>
          <w:szCs w:val="24"/>
        </w:rPr>
      </w:pPr>
    </w:p>
    <w:p w14:paraId="30A6F65F" w14:textId="10B608A3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Ipotesi di benefici e ricadute per la cittadinanza:</w:t>
      </w:r>
    </w:p>
    <w:p w14:paraId="6D1E1DB7" w14:textId="7C14D80A" w:rsidR="009B2F70" w:rsidRDefault="009B2F70" w:rsidP="00306EF3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04654E2" w14:textId="6F24AD6D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753328AE" w14:textId="3F2113CE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6AC9F76" w14:textId="1D65ED21" w:rsidR="00306EF3" w:rsidRPr="00306EF3" w:rsidRDefault="00306EF3" w:rsidP="00306EF3">
      <w:pPr>
        <w:pStyle w:val="Corpotesto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3D8DA89E" w14:textId="57DD46E2" w:rsidR="00C75E15" w:rsidRPr="009F506B" w:rsidRDefault="00306EF3" w:rsidP="00C75E15">
      <w:pPr>
        <w:pStyle w:val="Corpotesto"/>
        <w:spacing w:after="0"/>
        <w:rPr>
          <w:sz w:val="24"/>
          <w:szCs w:val="24"/>
        </w:rPr>
      </w:pPr>
      <w:r w:rsidRPr="00306EF3">
        <w:rPr>
          <w:sz w:val="24"/>
          <w:szCs w:val="24"/>
        </w:rPr>
        <w:t>_______________________________________________________________________</w:t>
      </w:r>
    </w:p>
    <w:p w14:paraId="4200D92F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2D3C7E39" w14:textId="4755CF5C" w:rsidR="00207FD3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C6F839C" w14:textId="77777777" w:rsidR="00207FD3" w:rsidRDefault="00207FD3" w:rsidP="000F0312">
      <w:pPr>
        <w:pStyle w:val="Corpotesto"/>
        <w:spacing w:after="0"/>
        <w:rPr>
          <w:sz w:val="24"/>
          <w:szCs w:val="24"/>
        </w:rPr>
      </w:pPr>
    </w:p>
    <w:p w14:paraId="6F075F48" w14:textId="4D900779" w:rsidR="00207FD3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7576ECF" w14:textId="77777777" w:rsidR="00207FD3" w:rsidRDefault="00207FD3" w:rsidP="000F0312">
      <w:pPr>
        <w:pStyle w:val="Corpotesto"/>
        <w:spacing w:after="0"/>
        <w:rPr>
          <w:sz w:val="24"/>
          <w:szCs w:val="24"/>
        </w:rPr>
      </w:pPr>
    </w:p>
    <w:p w14:paraId="50AB7E84" w14:textId="7E1C5767" w:rsidR="00207FD3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EE4D426" w14:textId="2E3AF313" w:rsidR="00207FD3" w:rsidRDefault="00207FD3" w:rsidP="000F0312">
      <w:pPr>
        <w:pStyle w:val="Corpotesto"/>
        <w:spacing w:after="0"/>
        <w:rPr>
          <w:sz w:val="24"/>
          <w:szCs w:val="24"/>
        </w:rPr>
      </w:pPr>
    </w:p>
    <w:p w14:paraId="72EE5971" w14:textId="1A49A1FA" w:rsidR="00207FD3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DDF9642" w14:textId="77777777" w:rsidR="00207FD3" w:rsidRDefault="00207FD3" w:rsidP="000F0312">
      <w:pPr>
        <w:pStyle w:val="Corpotesto"/>
        <w:spacing w:after="0"/>
        <w:rPr>
          <w:sz w:val="24"/>
          <w:szCs w:val="24"/>
        </w:rPr>
      </w:pPr>
    </w:p>
    <w:p w14:paraId="260C0D1E" w14:textId="3D8482D5" w:rsidR="00207FD3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3DD42FE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13417056" w14:textId="31CFE216" w:rsidR="009B2F70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1B6E540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43E7042A" w14:textId="7A554995" w:rsidR="009B2F70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FFF069B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2D400649" w14:textId="09FED820" w:rsidR="009B2F70" w:rsidRDefault="009B2F70" w:rsidP="000F0312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03155CF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8F6AE8E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273B7ED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A0B28F3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7502D96D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0670646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6F5E0CD2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6477DDCC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4AD7FEF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67FAB0B7" w14:textId="77777777" w:rsidR="009B2F70" w:rsidRDefault="009B2F70" w:rsidP="000F0312">
      <w:pPr>
        <w:pStyle w:val="Corpotesto"/>
        <w:spacing w:after="0"/>
        <w:rPr>
          <w:sz w:val="24"/>
          <w:szCs w:val="24"/>
        </w:rPr>
      </w:pPr>
    </w:p>
    <w:p w14:paraId="3294D71F" w14:textId="7F11C68B" w:rsidR="000F0312" w:rsidRDefault="00F62389" w:rsidP="000F0312">
      <w:pPr>
        <w:pStyle w:val="Corpotesto"/>
        <w:spacing w:after="0"/>
        <w:rPr>
          <w:sz w:val="24"/>
          <w:szCs w:val="24"/>
        </w:rPr>
      </w:pPr>
      <w:r w:rsidRPr="009F506B">
        <w:rPr>
          <w:sz w:val="24"/>
          <w:szCs w:val="24"/>
        </w:rPr>
        <w:lastRenderedPageBreak/>
        <w:t>Nome</w:t>
      </w:r>
      <w:r w:rsidR="00832ECC" w:rsidRPr="009F506B">
        <w:rPr>
          <w:sz w:val="24"/>
          <w:szCs w:val="24"/>
        </w:rPr>
        <w:t>,</w:t>
      </w:r>
      <w:r w:rsidRPr="009F506B">
        <w:rPr>
          <w:sz w:val="24"/>
          <w:szCs w:val="24"/>
        </w:rPr>
        <w:t xml:space="preserve"> cognome </w:t>
      </w:r>
      <w:r w:rsidR="00832ECC" w:rsidRPr="009F506B">
        <w:rPr>
          <w:sz w:val="24"/>
          <w:szCs w:val="24"/>
        </w:rPr>
        <w:t xml:space="preserve">e sottoscrizione </w:t>
      </w:r>
      <w:r w:rsidRPr="009F506B">
        <w:rPr>
          <w:sz w:val="24"/>
          <w:szCs w:val="24"/>
        </w:rPr>
        <w:t>degli altri proponenti partecipanti</w:t>
      </w:r>
      <w:r w:rsidR="000F0312">
        <w:rPr>
          <w:sz w:val="24"/>
          <w:szCs w:val="24"/>
        </w:rPr>
        <w:t>:</w:t>
      </w:r>
    </w:p>
    <w:p w14:paraId="10B11721" w14:textId="3AFF1B9D" w:rsidR="006B2594" w:rsidRDefault="00832ECC" w:rsidP="00A60FC4">
      <w:pPr>
        <w:pStyle w:val="Corpotesto"/>
        <w:spacing w:after="0"/>
        <w:jc w:val="both"/>
      </w:pPr>
      <w:r w:rsidRPr="000F0312">
        <w:t>(devono essere persone fisiche residenti nel territorio comunale che compiano almeno 18 anni nell’anno in cui il Bilancio Partecipato è realizzato</w:t>
      </w:r>
      <w:r w:rsidR="009B4F60">
        <w:t>,</w:t>
      </w:r>
      <w:r w:rsidR="00F62389" w:rsidRPr="000F0312">
        <w:t xml:space="preserve"> </w:t>
      </w:r>
      <w:r w:rsidRPr="000F0312">
        <w:t xml:space="preserve">in </w:t>
      </w:r>
      <w:r w:rsidR="00F62389" w:rsidRPr="000F0312">
        <w:t xml:space="preserve">numero minimo obbligatorio </w:t>
      </w:r>
      <w:r w:rsidRPr="000F0312">
        <w:t xml:space="preserve">di </w:t>
      </w:r>
      <w:r w:rsidR="00F62389" w:rsidRPr="000F0312">
        <w:t>30</w:t>
      </w:r>
      <w:r w:rsidR="00C41559" w:rsidRPr="000F0312">
        <w:t xml:space="preserve"> compreso il capofila</w:t>
      </w:r>
      <w:r w:rsidR="00F62389" w:rsidRPr="000F0312">
        <w:t>; inserire in un ulteriore elenco da allegare eventuali altri proponenti</w:t>
      </w:r>
      <w:r w:rsidR="00492439">
        <w:t xml:space="preserve"> se </w:t>
      </w:r>
      <w:r w:rsidR="001F6A09">
        <w:t>eccedenti questo modulo</w:t>
      </w:r>
      <w:r w:rsidR="009B4F60">
        <w:t>)</w:t>
      </w:r>
    </w:p>
    <w:p w14:paraId="35FCF23A" w14:textId="77777777" w:rsidR="00D703F1" w:rsidRDefault="00D703F1" w:rsidP="000F0312">
      <w:pPr>
        <w:pStyle w:val="Corpotesto"/>
        <w:spacing w:after="0"/>
      </w:pPr>
    </w:p>
    <w:tbl>
      <w:tblPr>
        <w:tblStyle w:val="Tabellagriglia"/>
        <w:tblW w:w="9543" w:type="dxa"/>
        <w:tblInd w:w="-50" w:type="dxa"/>
        <w:tblLook w:val="01E0" w:firstRow="1" w:lastRow="1" w:firstColumn="1" w:lastColumn="1" w:noHBand="0" w:noVBand="0"/>
      </w:tblPr>
      <w:tblGrid>
        <w:gridCol w:w="575"/>
        <w:gridCol w:w="2965"/>
        <w:gridCol w:w="2787"/>
        <w:gridCol w:w="3216"/>
      </w:tblGrid>
      <w:tr w:rsidR="009B4F60" w:rsidRPr="009F506B" w14:paraId="5B7A8E4F" w14:textId="5355BEDE" w:rsidTr="002856E3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31DC706" w14:textId="7433D80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734" w14:textId="2CC4CEDF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Firma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38D" w14:textId="77777777" w:rsidR="009B4F60" w:rsidRDefault="002856E3" w:rsidP="00C75E15">
            <w:pPr>
              <w:pStyle w:val="Nome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  <w:p w14:paraId="1B88302E" w14:textId="081E85E1" w:rsidR="00D703F1" w:rsidRPr="00D703F1" w:rsidRDefault="00D703F1" w:rsidP="00C75E15">
            <w:pPr>
              <w:pStyle w:val="Nomesponsor"/>
            </w:pPr>
            <w:r w:rsidRPr="00D703F1">
              <w:t>(se elettronica 2 caratteri alfabetici - 5 caratteri numerici - 2 caratteri alfabetici; se cartacea 2 caratteri alfabetici e 7 caratteri numerici)</w:t>
            </w:r>
          </w:p>
        </w:tc>
      </w:tr>
      <w:tr w:rsidR="009B4F60" w:rsidRPr="009F506B" w14:paraId="410B1EE6" w14:textId="2DDF79AD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6543FD9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02B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E6F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E20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714BA14F" w14:textId="25A5A21A" w:rsidR="002856E3" w:rsidRPr="009F506B" w:rsidRDefault="002856E3" w:rsidP="00C75E15">
            <w:pPr>
              <w:pStyle w:val="Nome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7B7DBFB7" w14:textId="2070DE7B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2AD36B8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087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AC0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F25" w14:textId="77777777" w:rsidR="009B2F70" w:rsidRDefault="009B2F70" w:rsidP="00C75E15">
            <w:pPr>
              <w:pStyle w:val="Nomesponsor"/>
              <w:rPr>
                <w:sz w:val="24"/>
                <w:szCs w:val="24"/>
              </w:rPr>
            </w:pPr>
          </w:p>
          <w:p w14:paraId="2513EB27" w14:textId="0F9457D9" w:rsidR="009B4F60" w:rsidRPr="009F506B" w:rsidRDefault="009B2F70" w:rsidP="00C75E15">
            <w:pPr>
              <w:pStyle w:val="Nomesponsor"/>
              <w:rPr>
                <w:sz w:val="24"/>
                <w:szCs w:val="24"/>
              </w:rPr>
            </w:pPr>
            <w:r w:rsidRPr="009B2F70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6153C29F" w14:textId="6DF17B1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230CF63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ED7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E40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3A1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640C187D" w14:textId="2F6FE1B7" w:rsidR="009B2F70" w:rsidRPr="009F506B" w:rsidRDefault="009B2F70" w:rsidP="00C75E15">
            <w:pPr>
              <w:pStyle w:val="Nomesponsor"/>
              <w:rPr>
                <w:sz w:val="24"/>
                <w:szCs w:val="24"/>
              </w:rPr>
            </w:pPr>
            <w:r w:rsidRPr="009B2F70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0977117E" w14:textId="6EF986A3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55E4439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F36" w14:textId="3EED01DC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  <w:r w:rsidRPr="009F50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0" wp14:anchorId="6B5BD37E" wp14:editId="357404E8">
                      <wp:simplePos x="0" y="0"/>
                      <wp:positionH relativeFrom="page">
                        <wp:posOffset>1276985</wp:posOffset>
                      </wp:positionH>
                      <wp:positionV relativeFrom="page">
                        <wp:posOffset>-69850</wp:posOffset>
                      </wp:positionV>
                      <wp:extent cx="3088640" cy="2863215"/>
                      <wp:effectExtent l="0" t="3810" r="1270" b="0"/>
                      <wp:wrapNone/>
                      <wp:docPr id="14434155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8640" cy="286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ADF41" w14:textId="2B18C0BC" w:rsidR="009B4F60" w:rsidRDefault="009B4F60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BD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00.55pt;margin-top:-5.5pt;width:243.2pt;height:225.45pt;z-index:-2516418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" o:allowoverlap="f" filled="f" stroked="f">
                      <v:textbox style="mso-fit-shape-to-text:t">
                        <w:txbxContent>
                          <w:p w14:paraId="188ADF41" w14:textId="2B18C0BC" w:rsidR="009B4F60" w:rsidRDefault="009B4F6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8F4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D51F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75AF1233" w14:textId="7100C3D5" w:rsidR="009B2F70" w:rsidRPr="009F506B" w:rsidRDefault="009B2F70" w:rsidP="00C75E15">
            <w:pPr>
              <w:pStyle w:val="Nomesponsor"/>
              <w:rPr>
                <w:sz w:val="24"/>
                <w:szCs w:val="24"/>
              </w:rPr>
            </w:pPr>
            <w:r w:rsidRPr="009B2F70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3C982318" w14:textId="778DB39E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E6D309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5F4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8F0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A7F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1230AD90" w14:textId="649FB53C" w:rsidR="009B2F70" w:rsidRPr="009F506B" w:rsidRDefault="009B2F70" w:rsidP="00C75E15">
            <w:pPr>
              <w:pStyle w:val="Nomesponsor"/>
              <w:rPr>
                <w:sz w:val="24"/>
                <w:szCs w:val="24"/>
              </w:rPr>
            </w:pPr>
            <w:r w:rsidRPr="009B2F70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161C0B13" w14:textId="09680971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3872B6F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0163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23B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BA8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773EF1F0" w14:textId="75788218" w:rsidR="009B2F70" w:rsidRPr="009F506B" w:rsidRDefault="009B2F70" w:rsidP="00C75E15">
            <w:pPr>
              <w:pStyle w:val="Nomesponsor"/>
              <w:rPr>
                <w:sz w:val="24"/>
                <w:szCs w:val="24"/>
              </w:rPr>
            </w:pPr>
            <w:r w:rsidRPr="009B2F70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4CB3939C" w14:textId="4200A54B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E19A5D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C00C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4D9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DCF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2DD1FF18" w14:textId="5D74F41A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1EBB0323" w14:textId="77F4FBC5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032A3FC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BFE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4A6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37C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0C6BAE41" w14:textId="35784B69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77BF768F" w14:textId="70F47CB9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774249E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F25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BD7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CEB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6E61CA6D" w14:textId="724B1BCD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593743F9" w14:textId="3B63CFE4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7344749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6E64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ED1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0EC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7F2B2070" w14:textId="4D09008B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79B4DBA5" w14:textId="7D0ACB14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837906F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828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47E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20B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221DC211" w14:textId="15386211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17C30D0D" w14:textId="670D2791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A5B4F97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712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17E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FC1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7EB3C894" w14:textId="1BEA9EDC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2F70" w:rsidRPr="009F506B" w14:paraId="7B87A0EA" w14:textId="562FE195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0D86FFC" w14:textId="77777777" w:rsidR="009B2F70" w:rsidRPr="009F506B" w:rsidRDefault="009B2F70" w:rsidP="009B2F70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C3A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18F" w14:textId="77777777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A5D" w14:textId="77777777" w:rsidR="00CE530A" w:rsidRDefault="00CE530A" w:rsidP="009B2F70">
            <w:pPr>
              <w:pStyle w:val="Nomesponsor"/>
              <w:rPr>
                <w:sz w:val="24"/>
                <w:szCs w:val="24"/>
              </w:rPr>
            </w:pPr>
          </w:p>
          <w:p w14:paraId="05EDFB02" w14:textId="45B20A92" w:rsidR="009B2F70" w:rsidRPr="009F506B" w:rsidRDefault="009B2F70" w:rsidP="009B2F70">
            <w:pPr>
              <w:pStyle w:val="Nomesponsor"/>
              <w:rPr>
                <w:sz w:val="24"/>
                <w:szCs w:val="24"/>
              </w:rPr>
            </w:pPr>
            <w:r w:rsidRPr="0055752C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5C6F60D8" w14:textId="5F979DD6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D353004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B870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B2A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ADA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568EF448" w14:textId="4D8E1BA6" w:rsidR="00CE530A" w:rsidRPr="009F506B" w:rsidRDefault="00CE530A" w:rsidP="00C75E15">
            <w:pPr>
              <w:pStyle w:val="Nomesponsor"/>
              <w:rPr>
                <w:sz w:val="24"/>
                <w:szCs w:val="24"/>
              </w:rPr>
            </w:pPr>
            <w:r w:rsidRPr="00CE530A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21BCECD0" w14:textId="3BAA29B3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E3226D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EEA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81D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BF2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0A0E91DF" w14:textId="727C0644" w:rsidR="00CE530A" w:rsidRPr="009F506B" w:rsidRDefault="00CE530A" w:rsidP="00C75E15">
            <w:pPr>
              <w:pStyle w:val="Nomesponsor"/>
              <w:rPr>
                <w:sz w:val="24"/>
                <w:szCs w:val="24"/>
              </w:rPr>
            </w:pPr>
            <w:r w:rsidRPr="00CE530A">
              <w:rPr>
                <w:sz w:val="24"/>
                <w:szCs w:val="24"/>
              </w:rPr>
              <w:t>__ __ __ __ __ __ __ __ __</w:t>
            </w:r>
          </w:p>
        </w:tc>
      </w:tr>
      <w:tr w:rsidR="009B4F60" w:rsidRPr="009F506B" w14:paraId="0B257326" w14:textId="4AD6815F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7D5BD81" w14:textId="77777777" w:rsidR="009B4F60" w:rsidRPr="009F506B" w:rsidRDefault="009B4F60" w:rsidP="00C75E15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E4D1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2E4" w14:textId="77777777" w:rsidR="009B4F60" w:rsidRPr="009F506B" w:rsidRDefault="009B4F60" w:rsidP="00C75E15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F5A" w14:textId="77777777" w:rsidR="009B4F60" w:rsidRDefault="009B4F60" w:rsidP="00C75E15">
            <w:pPr>
              <w:pStyle w:val="Nomesponsor"/>
              <w:rPr>
                <w:sz w:val="24"/>
                <w:szCs w:val="24"/>
              </w:rPr>
            </w:pPr>
          </w:p>
          <w:p w14:paraId="222DE531" w14:textId="34B7FB80" w:rsidR="00CE530A" w:rsidRPr="009F506B" w:rsidRDefault="00CE530A" w:rsidP="00C75E15">
            <w:pPr>
              <w:pStyle w:val="Nomesponsor"/>
              <w:rPr>
                <w:sz w:val="24"/>
                <w:szCs w:val="24"/>
              </w:rPr>
            </w:pPr>
            <w:r w:rsidRPr="00CE530A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74273D4F" w14:textId="43081609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6BF1DBF" w14:textId="77777777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0E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A7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7C2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8423070" w14:textId="6376A4A8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116BF14D" w14:textId="6A50889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067FC4F" w14:textId="77777777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8DF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1D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E29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E950743" w14:textId="2A0B9871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4CA4B31" w14:textId="0A5F9C08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28C0357" w14:textId="584CCD1B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19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FF4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8AD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B39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0F18C17" w14:textId="58345CD5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77107C2" w14:textId="0EFD567C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A16DC1C" w14:textId="6C3D7FDD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1A4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98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2BD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7EB93B6" w14:textId="2BB90D5D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6FAEE37B" w14:textId="0BC8AFE8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4467BC8" w14:textId="74BCA878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CB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B0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BD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D111D0A" w14:textId="1138A138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E4FB7B9" w14:textId="228C72DE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779A1EE" w14:textId="582C8B8A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6E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B05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CE1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11F6B1F" w14:textId="053A1D7C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76C662D" w14:textId="4C98CA0F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B87ACCC" w14:textId="4646CA7F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E86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F4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7DE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C8C7B37" w14:textId="3E859B5F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46B97FC6" w14:textId="37EF23D8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5C57D4D" w14:textId="56541178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B67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499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E38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C3EE4D1" w14:textId="568596A5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1FC5A89" w14:textId="42C4837F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FCC808D" w14:textId="1007534D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F7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EF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5A6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7F58352" w14:textId="0B5D7C0D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D98B14D" w14:textId="79AD2489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805E792" w14:textId="79460752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89E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3C9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4E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25FA198" w14:textId="11815A41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48C036E1" w14:textId="22093975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C6065FF" w14:textId="38FA93DA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C75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EE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24E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56EE055C" w14:textId="2B43F7ED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99D40DB" w14:textId="510D3FA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EFC104" w14:textId="238BB31A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8F2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36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655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44FDCFD" w14:textId="14E467EB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46847956" w14:textId="59FA2214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BD7AA65" w14:textId="001C7A5B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 w:rsidRPr="009F506B">
              <w:rPr>
                <w:sz w:val="24"/>
                <w:szCs w:val="24"/>
              </w:rPr>
              <w:t>29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E61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77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93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BFA4349" w14:textId="7B299B0D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2104A50F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EE4FA21" w14:textId="475E4BB1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769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810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8E9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FEB4D63" w14:textId="33EF5D86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4A10E13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0AE7265" w14:textId="6B7B2016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CA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22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C9F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7FDFDC3C" w14:textId="38D3B435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E95EEA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61B1B0" w14:textId="01471D5F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95FE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7B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48B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5C841ED" w14:textId="3D7DAD1F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DD95DE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01AA88A" w14:textId="1877CACB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05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BB5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523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804DE86" w14:textId="2E88D9A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7188B0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50D9956" w14:textId="066C300F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8A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A5F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92E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45E40174" w14:textId="0AF045C5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744C7EC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AC74CC8" w14:textId="61BB11F7" w:rsidR="00CE530A" w:rsidRPr="009F506B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C07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B4D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6C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565ACBE2" w14:textId="34B6FF8C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C74B2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26A114A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ABD3601" w14:textId="61AB7F90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EF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14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AB6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F9E4A9B" w14:textId="3DB31A49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2B7CA19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0CDCBD7" w14:textId="23FE4C8D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6A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4B0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38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80213A1" w14:textId="0C4D29F1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0385F78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89AA4AA" w14:textId="35A2FBAB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9C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681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B1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3EA57D5" w14:textId="73AF64EF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BAD5EE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08DF5AD" w14:textId="61345063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C60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023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9B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2EBD092" w14:textId="2659A650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25DABF7A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85D4B52" w14:textId="319650AA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17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B56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AF0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D515FF3" w14:textId="44D71289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967A5A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EC5AB53" w14:textId="3E4ECF16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A6B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EB5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D57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7B0DBF0F" w14:textId="2DB7B282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097417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56A4D04" w14:textId="5F084E66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40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1EB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AD1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08E4121B" w14:textId="13CEE3D3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EB93B4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24F3B64" w14:textId="12D3B7C3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02F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148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2FC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1F56891" w14:textId="39052A24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7B65656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189EAA3" w14:textId="540D04F0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CD7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D9F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D05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321F7201" w14:textId="0EFDF81B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C21CFE2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F922B3A" w14:textId="537452C3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3E37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E6B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F2C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3F2651ED" w14:textId="387D0EE9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312F435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170BEE8" w14:textId="4F04F958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B414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F6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EBE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704F66FF" w14:textId="30658C40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7D36568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8FF0512" w14:textId="51377FE7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18B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857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050" w14:textId="62000B88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47F5DC1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A29256D" w14:textId="04FA9B11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499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ECB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A16" w14:textId="36C75B5D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237A1971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B1556CE" w14:textId="45A3E9AF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852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9AD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937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7B3B0D4C" w14:textId="2E881168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0DE0CED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B394D85" w14:textId="4D89C429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76D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53C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709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4841582F" w14:textId="566CD2EE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6A38F98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EB72F3A" w14:textId="5EECBB56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9E10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50F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0F0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21FC6199" w14:textId="0EB45E31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164D8692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EE0778D" w14:textId="199BE556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07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C5D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BC4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6D8CD6D" w14:textId="445E0770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5EC70C7A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28502FC" w14:textId="5068D5E9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55E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D5A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EC8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15EA763F" w14:textId="2A46245E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CE530A" w:rsidRPr="009F506B" w14:paraId="1C59884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778B979" w14:textId="0383EA58" w:rsidR="00CE530A" w:rsidRDefault="00CE530A" w:rsidP="00CE530A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82E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2A8" w14:textId="77777777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875" w14:textId="77777777" w:rsidR="00CE530A" w:rsidRDefault="00CE530A" w:rsidP="00CE530A">
            <w:pPr>
              <w:pStyle w:val="Nomesponsor"/>
              <w:rPr>
                <w:sz w:val="24"/>
                <w:szCs w:val="24"/>
              </w:rPr>
            </w:pPr>
          </w:p>
          <w:p w14:paraId="6183E79E" w14:textId="45EE572E" w:rsidR="00CE530A" w:rsidRPr="009F506B" w:rsidRDefault="00CE530A" w:rsidP="00CE530A">
            <w:pPr>
              <w:pStyle w:val="Nomesponsor"/>
              <w:rPr>
                <w:sz w:val="24"/>
                <w:szCs w:val="24"/>
              </w:rPr>
            </w:pPr>
            <w:r w:rsidRPr="00EF3DCB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A01538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30CC5EE" w14:textId="20518CED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765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90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200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EE7B46C" w14:textId="5E2B264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DE77AF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27DA472" w14:textId="2FF9949F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43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04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1C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BC273F7" w14:textId="151EAC89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632141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1337B18" w14:textId="41C87958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4C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70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E52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2F04273" w14:textId="7229E6FF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25A3B15A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08820AA" w14:textId="3D407911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7F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EC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832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667C2AA" w14:textId="4185290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BD2510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9631FEB" w14:textId="2D53A171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1F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9F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21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FEABFF0" w14:textId="5909CA28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F5F2BDA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D52EACB" w14:textId="5C0B144C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EEB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345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3CE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3EDA852" w14:textId="1964573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BFE4E7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E225DED" w14:textId="6A1AAE54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1B2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B2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F3B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F5D5E7B" w14:textId="57A5E7BB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00B4A6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B2ED31A" w14:textId="0E9734C4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13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D6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C7C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198052D" w14:textId="32FB9C4C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153E9B8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B9E2BE6" w14:textId="1C706947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E7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EF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028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A837CB4" w14:textId="37C268D3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B6AAD7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CF78989" w14:textId="16650526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F1B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BA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9A4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82C028E" w14:textId="78104FA3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0D6FE8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E37A95D" w14:textId="1366DB92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0EC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8C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0F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E507CF8" w14:textId="429AA1EF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CDD9D64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AEE970C" w14:textId="283EDA75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2B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09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315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336EAE2" w14:textId="4755A1F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D91459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24EB003" w14:textId="1920FD83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C3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DC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6A5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25C97B70" w14:textId="170FEFE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E6A8EE9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E04E4BB" w14:textId="1D6089BA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FC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FE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A19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59160FD7" w14:textId="0DA742B8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6282A12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B37839A" w14:textId="0D3802E5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86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A0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25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D99F3BB" w14:textId="643CC63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587F84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F28C232" w14:textId="2ECAB1D8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86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E4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C04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22CFB60E" w14:textId="41D98C5F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71087F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B6BB032" w14:textId="21ECF645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4C9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82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36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CE70DFE" w14:textId="3ED307AF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75E9CCD4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EE10C3" w14:textId="7F031302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E2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6A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6C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B1F2C0C" w14:textId="1EBCB184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718AF702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A059830" w14:textId="1076A8F9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E7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4B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6F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91F519E" w14:textId="4C8C214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27C2244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35EB98A" w14:textId="4B161DEE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CE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E4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AF3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26D577D" w14:textId="7CE5F7DE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7DF617E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327CF3A" w14:textId="1CA85708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5C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EF5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98A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4117D06" w14:textId="76DC23F2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2112814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250641C" w14:textId="32EF648A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790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9A5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D8B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6E52D96" w14:textId="41812270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DB4C7A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D52BB5" w14:textId="44F7B65E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AB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19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3BC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536ADC3" w14:textId="7B2FB294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77334E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45A874C" w14:textId="43DD354B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395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F9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80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9B4C841" w14:textId="697BF9C2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3FD917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A2C0997" w14:textId="28F62215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4CB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FC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CA1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B38FAE2" w14:textId="5389E675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A6AE32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E94400F" w14:textId="0A1E1091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CA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7B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030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07D6E70F" w14:textId="799A9C6E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61A52A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51C0DD" w14:textId="28E2925B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F3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D7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AB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A4C2452" w14:textId="5529CE63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8F7B0E5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D20EA27" w14:textId="2CFF5898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89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60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91D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B117D10" w14:textId="003EFD6E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4AC470C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9152D7" w14:textId="3FA5B9C7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43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D9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434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CBAC88B" w14:textId="3F093132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7BB5EA4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345B9B5" w14:textId="2A9F5213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429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C8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E4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33F8AC5" w14:textId="4F2C92C5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730484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C51DDB2" w14:textId="0688F21E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E3E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65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A7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97B386B" w14:textId="441E640C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AA6E47F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E242570" w14:textId="4697B053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9D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B9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D7B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87E91A9" w14:textId="23C6C7AF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1D5EF11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199DCBC" w14:textId="6ECB90BC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D4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2CB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4D0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5AF9E76" w14:textId="13943769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7534EA44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65A3B95" w14:textId="4BC9D75E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CD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CB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7D9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3B155C9" w14:textId="037415D9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A79E14E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ED87134" w14:textId="6403228D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DA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B9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DB1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7D4D199" w14:textId="47A92448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2A7E4A1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F045C77" w14:textId="394F94EC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98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A4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6C7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5AA5ECE7" w14:textId="7536F97A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72AD01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91A39BA" w14:textId="4C628CAC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43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56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ECC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BAA812F" w14:textId="7E29DB10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726723E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0E4C375" w14:textId="64D95416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317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44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C18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ABDE781" w14:textId="1266D6DD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50D95B8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F839B95" w14:textId="26B5B972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EA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07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F56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A8CC279" w14:textId="500423D9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FD171D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AC80060" w14:textId="776F5FED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DF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C68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8D1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2BE7668" w14:textId="361F0879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92F6CF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123D103" w14:textId="10FD2A27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76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E5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AB9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5EB74DC5" w14:textId="6EB4721D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71A93F8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D87338A" w14:textId="4512B2B6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500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22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9F8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5AE9F1A" w14:textId="342A0C2C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B4BB05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418B3E1" w14:textId="42B901B9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8B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E66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185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6B8D18B" w14:textId="44E82B98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C435623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62D35B7" w14:textId="348BE5D4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A3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45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C2C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3415414" w14:textId="5A8D12FD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4ABED09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64CACD9" w14:textId="7D54A686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14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7B5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8F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7B38FF6D" w14:textId="325D3324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44CEDB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A287D37" w14:textId="1C71E968" w:rsidR="001A5359" w:rsidRDefault="001A5359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1D4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C9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797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F8AA0F0" w14:textId="08830BF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24A75FD6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1C6BC9A" w14:textId="7C1F1E76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3B2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ED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41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3FB8EF0" w14:textId="02EBC2ED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EC0BDDC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3686377" w14:textId="740CA5FE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94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1C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793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E661F05" w14:textId="3B87E1AE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E466EA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9105D1B" w14:textId="0C1ECF20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88E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929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3B1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26D7C251" w14:textId="2CCEAAAA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FEDAA24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588701" w14:textId="193D0E3D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86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33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B22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51B24AD5" w14:textId="3D785F2A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85661B7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AD11532" w14:textId="57362881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2B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4FF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E6A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83730C2" w14:textId="49374F21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553AC29C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C322326" w14:textId="6F55A55B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77B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8E1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F45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13EF0FB8" w14:textId="550FD902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3E508CAB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E162651" w14:textId="35FDD4F4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467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19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7F8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3CD7CFED" w14:textId="4927B956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6124C18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CBD7DAE" w14:textId="2926911C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69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442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91F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2659E14B" w14:textId="0EB8D2C3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4669E7D0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217A492" w14:textId="15AD7377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83E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81A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207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415DCC0D" w14:textId="655412A3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  <w:tr w:rsidR="001A5359" w:rsidRPr="009F506B" w14:paraId="0584663D" w14:textId="77777777" w:rsidTr="002856E3">
        <w:trPr>
          <w:trHeight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2136541" w14:textId="6ECF8B1D" w:rsidR="001A5359" w:rsidRDefault="004C0368" w:rsidP="001A5359">
            <w:pPr>
              <w:pStyle w:val="Numerosponso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CC3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FFD" w14:textId="77777777" w:rsidR="001A5359" w:rsidRPr="009F506B" w:rsidRDefault="001A5359" w:rsidP="001A5359">
            <w:pPr>
              <w:pStyle w:val="Nomesponso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773" w14:textId="77777777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</w:p>
          <w:p w14:paraId="694E8D02" w14:textId="0E953614" w:rsidR="001A5359" w:rsidRDefault="001A5359" w:rsidP="001A5359">
            <w:pPr>
              <w:pStyle w:val="Nomesponsor"/>
              <w:rPr>
                <w:sz w:val="24"/>
                <w:szCs w:val="24"/>
              </w:rPr>
            </w:pPr>
            <w:r w:rsidRPr="00313FF1">
              <w:rPr>
                <w:sz w:val="24"/>
                <w:szCs w:val="24"/>
              </w:rPr>
              <w:t>__ __ __ __ __ __ __ __ __</w:t>
            </w:r>
          </w:p>
        </w:tc>
      </w:tr>
    </w:tbl>
    <w:p w14:paraId="7514C833" w14:textId="77777777" w:rsidR="006B2594" w:rsidRDefault="006B2594" w:rsidP="00C75E15">
      <w:pPr>
        <w:pStyle w:val="Corpotesto"/>
        <w:rPr>
          <w:sz w:val="24"/>
          <w:szCs w:val="24"/>
        </w:rPr>
      </w:pPr>
    </w:p>
    <w:p w14:paraId="3213D1B0" w14:textId="77777777" w:rsidR="001A5359" w:rsidRPr="009F506B" w:rsidRDefault="001A5359" w:rsidP="00C75E15">
      <w:pPr>
        <w:pStyle w:val="Corpotesto"/>
        <w:rPr>
          <w:sz w:val="24"/>
          <w:szCs w:val="24"/>
        </w:rPr>
      </w:pPr>
    </w:p>
    <w:sectPr w:rsidR="001A5359" w:rsidRPr="009F506B" w:rsidSect="008D605C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929530">
    <w:abstractNumId w:val="0"/>
  </w:num>
  <w:num w:numId="2" w16cid:durableId="202914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30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89"/>
    <w:rsid w:val="000F0312"/>
    <w:rsid w:val="001A5359"/>
    <w:rsid w:val="001B39C1"/>
    <w:rsid w:val="001F6A09"/>
    <w:rsid w:val="00207FD3"/>
    <w:rsid w:val="002856E3"/>
    <w:rsid w:val="002E23C1"/>
    <w:rsid w:val="00306EF3"/>
    <w:rsid w:val="003A1ED9"/>
    <w:rsid w:val="003A441A"/>
    <w:rsid w:val="00492439"/>
    <w:rsid w:val="004C0368"/>
    <w:rsid w:val="00587690"/>
    <w:rsid w:val="005D3099"/>
    <w:rsid w:val="00675FA0"/>
    <w:rsid w:val="006B2594"/>
    <w:rsid w:val="006D34B3"/>
    <w:rsid w:val="00794641"/>
    <w:rsid w:val="00823B01"/>
    <w:rsid w:val="00832ECC"/>
    <w:rsid w:val="008D605C"/>
    <w:rsid w:val="009A3399"/>
    <w:rsid w:val="009B2F70"/>
    <w:rsid w:val="009B4F60"/>
    <w:rsid w:val="009F506B"/>
    <w:rsid w:val="00A60FC4"/>
    <w:rsid w:val="00A7687C"/>
    <w:rsid w:val="00A87E25"/>
    <w:rsid w:val="00AD1C40"/>
    <w:rsid w:val="00B63CBE"/>
    <w:rsid w:val="00B821B6"/>
    <w:rsid w:val="00C306C8"/>
    <w:rsid w:val="00C41559"/>
    <w:rsid w:val="00C75E15"/>
    <w:rsid w:val="00CE530A"/>
    <w:rsid w:val="00D04336"/>
    <w:rsid w:val="00D621FF"/>
    <w:rsid w:val="00D703F1"/>
    <w:rsid w:val="00D9187B"/>
    <w:rsid w:val="00DF4D8A"/>
    <w:rsid w:val="00E90C61"/>
    <w:rsid w:val="00EB6E31"/>
    <w:rsid w:val="00EE5DD5"/>
    <w:rsid w:val="00F358B2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44B1C2A"/>
  <w15:docId w15:val="{ADE69FFB-1C41-41C4-8DE0-EC4F1D02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5D309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rio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beneficenza.dotx</Template>
  <TotalTime>72</TotalTime>
  <Pages>9</Pages>
  <Words>1341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Valvano</dc:creator>
  <cp:keywords/>
  <dc:description/>
  <cp:lastModifiedBy>Saverio Valvano</cp:lastModifiedBy>
  <cp:revision>35</cp:revision>
  <cp:lastPrinted>2003-06-24T23:32:00Z</cp:lastPrinted>
  <dcterms:created xsi:type="dcterms:W3CDTF">2024-03-22T13:28:00Z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